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B971" w14:textId="77777777" w:rsidR="00D95FB6" w:rsidRDefault="00D95FB6">
      <w:pPr>
        <w:rPr>
          <w:rFonts w:hint="eastAsia"/>
        </w:rPr>
      </w:pPr>
    </w:p>
    <w:p w14:paraId="2462B972" w14:textId="77777777" w:rsidR="00D95FB6" w:rsidRDefault="00D95FB6">
      <w:pPr>
        <w:rPr>
          <w:rFonts w:hint="eastAsia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D95FB6" w14:paraId="2462B97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237C" w14:textId="03F5540F" w:rsidR="002551AA" w:rsidRDefault="002551AA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b/>
                <w:sz w:val="44"/>
                <w:szCs w:val="44"/>
                <w:lang w:bidi="ar-SA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sz w:val="44"/>
                <w:szCs w:val="44"/>
                <w:lang w:bidi="ar-SA"/>
              </w:rPr>
              <w:t>特定非営利活動法人ミナクル</w:t>
            </w:r>
          </w:p>
          <w:p w14:paraId="2462B973" w14:textId="63D4E842" w:rsidR="00D95FB6" w:rsidRDefault="002551AA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b/>
                <w:sz w:val="44"/>
                <w:szCs w:val="44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b/>
                <w:sz w:val="44"/>
                <w:szCs w:val="44"/>
                <w:lang w:bidi="ar-SA"/>
              </w:rPr>
              <w:t>学習支援保護者同意書</w:t>
            </w:r>
          </w:p>
        </w:tc>
      </w:tr>
    </w:tbl>
    <w:p w14:paraId="2462B975" w14:textId="77777777" w:rsidR="00D95FB6" w:rsidRDefault="00D95FB6">
      <w:pPr>
        <w:suppressAutoHyphens w:val="0"/>
        <w:jc w:val="left"/>
        <w:textAlignment w:val="auto"/>
        <w:rPr>
          <w:rFonts w:ascii="BIZ UDP明朝 Medium" w:eastAsia="BIZ UDP明朝 Medium" w:hAnsi="BIZ UDP明朝 Medium" w:cs="Times New Roman"/>
          <w:sz w:val="21"/>
          <w:szCs w:val="22"/>
          <w:lang w:bidi="ar-SA"/>
        </w:rPr>
      </w:pPr>
    </w:p>
    <w:p w14:paraId="2462B976" w14:textId="77777777" w:rsidR="00D95FB6" w:rsidRDefault="00D95FB6">
      <w:pPr>
        <w:suppressAutoHyphens w:val="0"/>
        <w:jc w:val="left"/>
        <w:textAlignment w:val="auto"/>
        <w:rPr>
          <w:rFonts w:ascii="BIZ UDP明朝 Medium" w:eastAsia="BIZ UDP明朝 Medium" w:hAnsi="BIZ UDP明朝 Medium" w:cs="Times New Roman"/>
          <w:sz w:val="21"/>
          <w:szCs w:val="22"/>
          <w:lang w:bidi="ar-SA"/>
        </w:rPr>
      </w:pP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993"/>
        <w:gridCol w:w="1944"/>
      </w:tblGrid>
      <w:tr w:rsidR="00D95FB6" w14:paraId="2462B97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77" w14:textId="77777777" w:rsidR="00D95FB6" w:rsidRDefault="002551AA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420"/>
                <w:kern w:val="0"/>
                <w:sz w:val="21"/>
                <w:szCs w:val="22"/>
                <w:lang w:bidi="ar-SA"/>
              </w:rPr>
              <w:t>申込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78" w14:textId="77777777" w:rsidR="00D95FB6" w:rsidRDefault="002551AA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(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西暦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)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　　　年　　　　　月　　　　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79" w14:textId="77777777" w:rsidR="00D95FB6" w:rsidRDefault="002551AA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z w:val="18"/>
                <w:szCs w:val="20"/>
                <w:lang w:bidi="ar-SA"/>
              </w:rPr>
              <w:t>受付</w:t>
            </w:r>
            <w:r>
              <w:rPr>
                <w:rFonts w:ascii="BIZ UDP明朝 Medium" w:eastAsia="BIZ UDP明朝 Medium" w:hAnsi="BIZ UDP明朝 Medium" w:cs="Times New Roman"/>
                <w:sz w:val="18"/>
                <w:szCs w:val="20"/>
                <w:lang w:bidi="ar-SA"/>
              </w:rPr>
              <w:t>No.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7A" w14:textId="77777777" w:rsidR="00D95FB6" w:rsidRDefault="00D95FB6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</w:tr>
      <w:tr w:rsidR="00D95FB6" w14:paraId="2462B98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7C" w14:textId="77777777" w:rsidR="00D95FB6" w:rsidRDefault="002551AA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455"/>
                <w:kern w:val="0"/>
                <w:sz w:val="21"/>
                <w:szCs w:val="22"/>
                <w:lang w:bidi="ar-SA"/>
              </w:rPr>
              <w:t xml:space="preserve">氏　</w:t>
            </w:r>
            <w:r>
              <w:rPr>
                <w:rFonts w:ascii="BIZ UDP明朝 Medium" w:eastAsia="BIZ UDP明朝 Medium" w:hAnsi="BIZ UDP明朝 Medium" w:cs="Times New Roman"/>
                <w:spacing w:val="1"/>
                <w:kern w:val="0"/>
                <w:sz w:val="21"/>
                <w:szCs w:val="22"/>
                <w:lang w:bidi="ar-SA"/>
              </w:rPr>
              <w:t>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7D" w14:textId="77777777" w:rsidR="00D95FB6" w:rsidRDefault="002551AA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  <w:t>(</w:t>
            </w:r>
            <w:r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  <w:t>ふりがな</w:t>
            </w:r>
            <w:r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7E" w14:textId="77777777" w:rsidR="00D95FB6" w:rsidRDefault="002551AA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性　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7F" w14:textId="77777777" w:rsidR="00D95FB6" w:rsidRDefault="00D95FB6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</w:pPr>
          </w:p>
        </w:tc>
      </w:tr>
      <w:tr w:rsidR="00D95FB6" w14:paraId="2462B985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1" w14:textId="77777777" w:rsidR="00D95FB6" w:rsidRDefault="00D95FB6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2" w14:textId="77777777" w:rsidR="00D95FB6" w:rsidRDefault="00D95FB6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3" w14:textId="77777777" w:rsidR="00D95FB6" w:rsidRDefault="00D95FB6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4" w14:textId="77777777" w:rsidR="00D95FB6" w:rsidRDefault="00D95FB6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</w:tr>
      <w:tr w:rsidR="00D95FB6" w14:paraId="2462B98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6" w14:textId="77777777" w:rsidR="00D95FB6" w:rsidRDefault="002551AA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210"/>
                <w:kern w:val="0"/>
                <w:sz w:val="21"/>
                <w:szCs w:val="22"/>
                <w:lang w:bidi="ar-SA"/>
              </w:rPr>
              <w:t>生年月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7" w14:textId="77777777" w:rsidR="00D95FB6" w:rsidRDefault="002551AA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(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西暦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)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　　　　年　　　　月　　　　日　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8" w14:textId="77777777" w:rsidR="00D95FB6" w:rsidRDefault="002551AA">
            <w:pPr>
              <w:suppressAutoHyphens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年　齢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9" w14:textId="77777777" w:rsidR="00D95FB6" w:rsidRDefault="002551AA">
            <w:pPr>
              <w:suppressAutoHyphens w:val="0"/>
              <w:wordWrap w:val="0"/>
              <w:jc w:val="right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歳　</w:t>
            </w:r>
          </w:p>
        </w:tc>
      </w:tr>
      <w:tr w:rsidR="00D95FB6" w14:paraId="2462B98D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B" w14:textId="77777777" w:rsidR="00D95FB6" w:rsidRDefault="002551AA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 xml:space="preserve">保　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 xml:space="preserve"> 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 xml:space="preserve">護　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 xml:space="preserve"> 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 xml:space="preserve">者　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 xml:space="preserve"> 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>名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C" w14:textId="77777777" w:rsidR="00D95FB6" w:rsidRDefault="002551AA">
            <w:pPr>
              <w:suppressAutoHyphens w:val="0"/>
              <w:jc w:val="left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  <w:t>(</w:t>
            </w:r>
            <w:r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  <w:t>ふりがな</w:t>
            </w:r>
            <w:r>
              <w:rPr>
                <w:rFonts w:ascii="BIZ UDP明朝 Medium" w:eastAsia="BIZ UDP明朝 Medium" w:hAnsi="BIZ UDP明朝 Medium" w:cs="Times New Roman"/>
                <w:sz w:val="16"/>
                <w:szCs w:val="18"/>
                <w:lang w:bidi="ar-SA"/>
              </w:rPr>
              <w:t>)</w:t>
            </w:r>
          </w:p>
        </w:tc>
      </w:tr>
      <w:tr w:rsidR="00D95FB6" w14:paraId="2462B99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E" w14:textId="77777777" w:rsidR="00D95FB6" w:rsidRDefault="00D95FB6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8F" w14:textId="77777777" w:rsidR="00D95FB6" w:rsidRDefault="00D95FB6">
            <w:pPr>
              <w:suppressAutoHyphens w:val="0"/>
              <w:wordWrap w:val="0"/>
              <w:jc w:val="right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</w:tr>
      <w:tr w:rsidR="00D95FB6" w14:paraId="2462B993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91" w14:textId="77777777" w:rsidR="00D95FB6" w:rsidRDefault="002551AA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420"/>
                <w:kern w:val="0"/>
                <w:sz w:val="21"/>
                <w:szCs w:val="22"/>
                <w:lang w:bidi="ar-SA"/>
              </w:rPr>
              <w:t>現住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>所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92" w14:textId="77777777" w:rsidR="00D95FB6" w:rsidRDefault="00D95FB6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</w:tr>
      <w:tr w:rsidR="00D95FB6" w14:paraId="2462B99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94" w14:textId="77777777" w:rsidR="00D95FB6" w:rsidRDefault="002551AA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210"/>
                <w:kern w:val="0"/>
                <w:sz w:val="21"/>
                <w:szCs w:val="22"/>
                <w:lang w:bidi="ar-SA"/>
              </w:rPr>
              <w:t>電話番</w:t>
            </w:r>
            <w:r>
              <w:rPr>
                <w:rFonts w:ascii="BIZ UDP明朝 Medium" w:eastAsia="BIZ UDP明朝 Medium" w:hAnsi="BIZ UDP明朝 Medium" w:cs="Times New Roman"/>
                <w:kern w:val="0"/>
                <w:sz w:val="21"/>
                <w:szCs w:val="22"/>
                <w:lang w:bidi="ar-SA"/>
              </w:rPr>
              <w:t>号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95" w14:textId="77777777" w:rsidR="00D95FB6" w:rsidRDefault="002551AA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　　　　　　　　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―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　　　　　　　　　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―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　　　　　　　　　</w:t>
            </w:r>
          </w:p>
        </w:tc>
      </w:tr>
      <w:tr w:rsidR="00D95FB6" w14:paraId="2462B99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97" w14:textId="77777777" w:rsidR="00D95FB6" w:rsidRDefault="002551AA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BIZ UDP明朝 Medium" w:eastAsia="BIZ UDP明朝 Medium" w:hAnsi="BIZ UDP明朝 Medium" w:cs="Times New Roman"/>
                <w:spacing w:val="41"/>
                <w:kern w:val="0"/>
                <w:sz w:val="21"/>
                <w:szCs w:val="22"/>
                <w:lang w:bidi="ar-SA"/>
              </w:rPr>
              <w:t>携帯電話番</w:t>
            </w:r>
            <w:r>
              <w:rPr>
                <w:rFonts w:ascii="BIZ UDP明朝 Medium" w:eastAsia="BIZ UDP明朝 Medium" w:hAnsi="BIZ UDP明朝 Medium" w:cs="Times New Roman"/>
                <w:spacing w:val="5"/>
                <w:kern w:val="0"/>
                <w:sz w:val="21"/>
                <w:szCs w:val="22"/>
                <w:lang w:bidi="ar-SA"/>
              </w:rPr>
              <w:t>号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98" w14:textId="77777777" w:rsidR="00D95FB6" w:rsidRDefault="002551AA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　　　　　　　　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―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　　　　　　　　　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―</w:t>
            </w: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 xml:space="preserve">　　　　　　　　　　　　　　</w:t>
            </w:r>
          </w:p>
        </w:tc>
      </w:tr>
      <w:tr w:rsidR="00D95FB6" w14:paraId="2462B99C" w14:textId="77777777">
        <w:tblPrEx>
          <w:tblCellMar>
            <w:top w:w="0" w:type="dxa"/>
            <w:bottom w:w="0" w:type="dxa"/>
          </w:tblCellMar>
        </w:tblPrEx>
        <w:trPr>
          <w:trHeight w:val="18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9A" w14:textId="77777777" w:rsidR="00D95FB6" w:rsidRDefault="002551AA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  <w:r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  <w:t>特記事項</w:t>
            </w:r>
          </w:p>
        </w:tc>
        <w:tc>
          <w:tcPr>
            <w:tcW w:w="7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99B" w14:textId="77777777" w:rsidR="00D95FB6" w:rsidRDefault="00D95FB6">
            <w:pPr>
              <w:suppressAutoHyphens w:val="0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2"/>
                <w:lang w:bidi="ar-SA"/>
              </w:rPr>
            </w:pPr>
          </w:p>
        </w:tc>
      </w:tr>
    </w:tbl>
    <w:p w14:paraId="2462B99D" w14:textId="77777777" w:rsidR="00D95FB6" w:rsidRDefault="00D95FB6">
      <w:pPr>
        <w:rPr>
          <w:rFonts w:hint="eastAsia"/>
        </w:rPr>
      </w:pPr>
    </w:p>
    <w:p w14:paraId="2462B99E" w14:textId="77777777" w:rsidR="00D95FB6" w:rsidRDefault="00D95FB6">
      <w:pPr>
        <w:rPr>
          <w:rFonts w:hint="eastAsia"/>
        </w:rPr>
      </w:pPr>
    </w:p>
    <w:sectPr w:rsidR="00D95FB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2B975" w14:textId="77777777" w:rsidR="002551AA" w:rsidRDefault="002551AA">
      <w:pPr>
        <w:rPr>
          <w:rFonts w:hint="eastAsia"/>
        </w:rPr>
      </w:pPr>
      <w:r>
        <w:separator/>
      </w:r>
    </w:p>
  </w:endnote>
  <w:endnote w:type="continuationSeparator" w:id="0">
    <w:p w14:paraId="2462B977" w14:textId="77777777" w:rsidR="002551AA" w:rsidRDefault="002551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2B971" w14:textId="77777777" w:rsidR="002551AA" w:rsidRDefault="002551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62B973" w14:textId="77777777" w:rsidR="002551AA" w:rsidRDefault="002551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5FB6"/>
    <w:rsid w:val="002551AA"/>
    <w:rsid w:val="007A75DB"/>
    <w:rsid w:val="00D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2B971"/>
  <w15:docId w15:val="{063E4C45-A939-43AC-BA6D-6810D54C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游明朝" w:hAnsi="Liberation Serif" w:cs="Arial"/>
        <w:kern w:val="3"/>
        <w:sz w:val="24"/>
        <w:szCs w:val="24"/>
        <w:lang w:val="en-US" w:eastAsia="ja-JP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rPr>
      <w:rFonts w:cs="Mangal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晃 籏野</cp:lastModifiedBy>
  <cp:revision>2</cp:revision>
  <cp:lastPrinted>2024-05-05T14:01:00Z</cp:lastPrinted>
  <dcterms:created xsi:type="dcterms:W3CDTF">2025-05-11T14:19:00Z</dcterms:created>
  <dcterms:modified xsi:type="dcterms:W3CDTF">2025-05-11T14:19:00Z</dcterms:modified>
</cp:coreProperties>
</file>